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5AFB" w14:textId="33C66D36" w:rsidR="00AC2D16" w:rsidRPr="00F57D59" w:rsidRDefault="00AC2D16" w:rsidP="00AC2D16">
      <w:pPr>
        <w:pStyle w:val="Title"/>
        <w:spacing w:before="720" w:after="1080" w:line="204" w:lineRule="auto"/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</w:pP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Planning Worksheet</w:t>
      </w:r>
      <w:r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 for CDC’s 6|18 Initiative</w:t>
      </w: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: </w:t>
      </w:r>
      <w:r w:rsidR="00D2226F" w:rsidRPr="00D2226F">
        <w:rPr>
          <w:color w:val="FFFFFF" w:themeColor="background1"/>
          <w:sz w:val="44"/>
          <w:lang w:bidi="en-US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Prevent Type 2 Diabetes</w:t>
      </w:r>
    </w:p>
    <w:p w14:paraId="692338D5" w14:textId="47262594" w:rsidR="00AC2D16" w:rsidRPr="003A4E10" w:rsidRDefault="00AC2D16" w:rsidP="00AC2D16">
      <w:pPr>
        <w:rPr>
          <w:rFonts w:asciiTheme="majorHAnsi" w:eastAsiaTheme="majorEastAsia" w:hAnsiTheme="majorHAnsi" w:cstheme="majorBidi"/>
          <w:i/>
          <w:color w:val="605C5C"/>
          <w:spacing w:val="-10"/>
          <w:kern w:val="28"/>
          <w:sz w:val="40"/>
          <w:szCs w:val="40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B54DE" wp14:editId="2673AA48">
                <wp:simplePos x="0" y="0"/>
                <wp:positionH relativeFrom="page">
                  <wp:align>center</wp:align>
                </wp:positionH>
                <wp:positionV relativeFrom="page">
                  <wp:posOffset>494030</wp:posOffset>
                </wp:positionV>
                <wp:extent cx="6729984" cy="18288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828800"/>
                          <a:chOff x="0" y="0"/>
                          <a:chExt cx="6727825" cy="18288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" t="453" r="583" b="13186"/>
                          <a:stretch/>
                        </pic:blipFill>
                        <pic:spPr bwMode="auto">
                          <a:xfrm>
                            <a:off x="0" y="0"/>
                            <a:ext cx="672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4162425" y="9525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24AD" w14:textId="77777777" w:rsidR="00AC2D16" w:rsidRPr="008E57D4" w:rsidRDefault="00AC2D16" w:rsidP="00AC2D16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 w:rsidRPr="008E57D4"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>Technical Assistance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54DE" id="Group 32" o:spid="_x0000_s1026" style="position:absolute;margin-left:0;margin-top:38.9pt;width:529.9pt;height:2in;z-index:-251657216;mso-position-horizontal:center;mso-position-horizontal-relative:page;mso-position-vertical-relative:page;mso-width-relative:margin;mso-height-relative:margin" coordsize="67278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67278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o4fFAAAA2wAAAA8AAABkcnMvZG93bnJldi54bWxEj81rAjEUxO9C/4fwCt5qVitSV6NUqR/Q&#10;Q6l68fbcvP2gm5clibr+90YoeBxm5jfMdN6aWlzI+cqygn4vAUGcWV1xoeCwX719gPABWWNtmRTc&#10;yMN89tKZYqrtlX/psguFiBD2KSooQ2hSKX1WkkHfsw1x9HLrDIYoXSG1w2uEm1oOkmQkDVYcF0ps&#10;aFlS9rc7GwX2a/MzzPfV9rZeu2N+Oi4G4+9Wqe5r+zkBEagNz/B/e6sVvPfh8S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aOHxQAAANsAAAAPAAAAAAAAAAAAAAAA&#10;AJ8CAABkcnMvZG93bnJldi54bWxQSwUGAAAAAAQABAD3AAAAkQMAAAAA&#10;">
                  <v:imagedata r:id="rId9" o:title="" croptop="297f" cropbottom="8642f" cropleft="186f" cropright="382f"/>
                  <v:path arrowok="t"/>
                </v:shape>
                <v:rect id="Rectangle 1" o:spid="_x0000_s1028" style="position:absolute;left:41624;top:95;width:2552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14:paraId="283D24AD" w14:textId="77777777" w:rsidR="00AC2D16" w:rsidRPr="008E57D4" w:rsidRDefault="00AC2D16" w:rsidP="00AC2D16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 w:rsidRPr="008E57D4"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>Technical Assistance Tool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spacing w:val="0"/>
          <w:sz w:val="22"/>
        </w:rPr>
        <w:t>S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tate teams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 participating in CDC’s 6|18 Initiative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</w:t>
      </w:r>
      <w:r>
        <w:rPr>
          <w:rFonts w:ascii="Calibri" w:eastAsia="Calibri" w:hAnsi="Calibri" w:cs="Times New Roman"/>
          <w:i/>
          <w:spacing w:val="0"/>
          <w:sz w:val="22"/>
        </w:rPr>
        <w:t>should fill out this planning worksheet after working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through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the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“</w:t>
      </w:r>
      <w:hyperlink r:id="rId10" w:history="1">
        <w:r w:rsidRPr="00224BA3">
          <w:rPr>
            <w:rStyle w:val="Hyperlink"/>
            <w:rFonts w:ascii="Calibri" w:eastAsia="Calibri" w:hAnsi="Calibri" w:cs="Times New Roman"/>
            <w:i/>
            <w:spacing w:val="0"/>
            <w:sz w:val="22"/>
          </w:rPr>
          <w:t>Getting Started: CDC’s 6|18 Initiative</w:t>
        </w:r>
      </w:hyperlink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tool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and select</w:t>
      </w:r>
      <w:r>
        <w:rPr>
          <w:rFonts w:ascii="Calibri" w:eastAsia="Calibri" w:hAnsi="Calibri" w:cs="Times New Roman"/>
          <w:i/>
          <w:spacing w:val="0"/>
          <w:sz w:val="22"/>
        </w:rPr>
        <w:t>ing “</w:t>
      </w:r>
      <w:r w:rsidR="00D2226F" w:rsidRPr="00D2226F">
        <w:rPr>
          <w:rFonts w:ascii="Calibri" w:eastAsia="Calibri" w:hAnsi="Calibri" w:cs="Times New Roman"/>
          <w:i/>
          <w:spacing w:val="0"/>
          <w:sz w:val="22"/>
          <w:lang w:bidi="en-US"/>
        </w:rPr>
        <w:t>Prevent Type 2 Diabetes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as </w:t>
      </w:r>
      <w:r>
        <w:rPr>
          <w:rFonts w:ascii="Calibri" w:eastAsia="Calibri" w:hAnsi="Calibri" w:cs="Times New Roman"/>
          <w:i/>
          <w:spacing w:val="0"/>
          <w:sz w:val="22"/>
        </w:rPr>
        <w:t>a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priority health condition</w:t>
      </w:r>
      <w:r>
        <w:rPr>
          <w:rFonts w:ascii="Calibri" w:eastAsia="Calibri" w:hAnsi="Calibri" w:cs="Times New Roman"/>
          <w:i/>
          <w:spacing w:val="0"/>
          <w:sz w:val="22"/>
        </w:rPr>
        <w:t>.</w:t>
      </w:r>
    </w:p>
    <w:p w14:paraId="07482191" w14:textId="164BC15C" w:rsidR="00AC2D16" w:rsidRDefault="00AC2D16" w:rsidP="00AC2D16">
      <w:pPr>
        <w:pStyle w:val="Bodynospacing"/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</w:pPr>
      <w:r w:rsidRPr="003A4E10"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  <w:t>Purpose: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This tool will help</w:t>
      </w:r>
      <w:r w:rsidRPr="002B51B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Medicaid and public health agencies adopting one or more of the 6|18 Initiative’s “</w:t>
      </w:r>
      <w:r w:rsidR="00D2226F" w:rsidRPr="00D2226F">
        <w:rPr>
          <w:rFonts w:ascii="Calibri" w:eastAsia="Calibri" w:hAnsi="Calibri" w:cs="Times New Roman"/>
          <w:spacing w:val="0"/>
          <w:kern w:val="0"/>
          <w:sz w:val="22"/>
          <w:szCs w:val="22"/>
        </w:rPr>
        <w:t>Prevent Type 2 Diabetes</w:t>
      </w:r>
      <w:r w:rsidRPr="00361254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”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interventions better understand the health care landscape in which the intervention(s) would be implemented. The prompts listed below assist state Medicaid-public health teams in: (1) understanding the population(s) of interest; (2) identifying existing opportunities/initiatives that may be leveraged; and (3) determining how gaps can be addressed via implementation of the 6|18 intervention(s).</w:t>
      </w:r>
    </w:p>
    <w:p w14:paraId="753C7783" w14:textId="77777777" w:rsidR="00AC2D16" w:rsidRDefault="00AC2D16" w:rsidP="00AC2D16">
      <w:pPr>
        <w:pStyle w:val="ExhibitHeading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 xml:space="preserve">Individuals using this tool are encouraged to </w:t>
      </w:r>
      <w:r w:rsidRPr="00AA3FB5"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>include additional relevant information as appropriate.</w:t>
      </w:r>
    </w:p>
    <w:p w14:paraId="2BC1D381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>I</w:t>
      </w:r>
      <w:r w:rsidRPr="00651DA2">
        <w:t xml:space="preserve">dentify </w:t>
      </w:r>
      <w:r>
        <w:t xml:space="preserve">the portion of </w:t>
      </w:r>
      <w:r w:rsidRPr="00651DA2">
        <w:t>market</w:t>
      </w:r>
      <w:r>
        <w:t xml:space="preserve"> </w:t>
      </w:r>
      <w:r w:rsidRPr="00E0583B">
        <w:t>share</w:t>
      </w:r>
      <w:r>
        <w:t xml:space="preserve"> </w:t>
      </w:r>
      <w:r w:rsidRPr="00B63909">
        <w:t>covered by Medicaid</w:t>
      </w:r>
      <w:r>
        <w:t>.</w:t>
      </w:r>
    </w:p>
    <w:p w14:paraId="45DBB987" w14:textId="77777777" w:rsidR="00AC2D16" w:rsidRDefault="00AC2D16" w:rsidP="00AC2D16">
      <w:pPr>
        <w:pStyle w:val="ExhibitHeading"/>
        <w:spacing w:before="0" w:after="0"/>
        <w:ind w:left="360"/>
        <w:rPr>
          <w:b w:val="0"/>
          <w:i/>
          <w:sz w:val="20"/>
          <w:szCs w:val="20"/>
        </w:rPr>
      </w:pPr>
      <w:r w:rsidRPr="001759CB">
        <w:rPr>
          <w:b w:val="0"/>
          <w:i/>
          <w:sz w:val="20"/>
          <w:szCs w:val="20"/>
        </w:rPr>
        <w:t xml:space="preserve">Indicate what percent of the population is covered by Medicaid, including what percent is covered by fee-for-service </w:t>
      </w:r>
      <w:r>
        <w:rPr>
          <w:b w:val="0"/>
          <w:i/>
          <w:sz w:val="20"/>
          <w:szCs w:val="20"/>
        </w:rPr>
        <w:t xml:space="preserve">(FFS) </w:t>
      </w:r>
      <w:r w:rsidRPr="001759CB">
        <w:rPr>
          <w:b w:val="0"/>
          <w:i/>
          <w:sz w:val="20"/>
          <w:szCs w:val="20"/>
        </w:rPr>
        <w:t xml:space="preserve">Medicaid and what percent </w:t>
      </w:r>
      <w:r>
        <w:rPr>
          <w:b w:val="0"/>
          <w:i/>
          <w:sz w:val="20"/>
          <w:szCs w:val="20"/>
        </w:rPr>
        <w:t xml:space="preserve">is covered </w:t>
      </w:r>
      <w:r w:rsidRPr="001759CB">
        <w:rPr>
          <w:b w:val="0"/>
          <w:i/>
          <w:sz w:val="20"/>
          <w:szCs w:val="20"/>
        </w:rPr>
        <w:t xml:space="preserve">by managed care (list </w:t>
      </w:r>
      <w:r>
        <w:rPr>
          <w:b w:val="0"/>
          <w:i/>
          <w:sz w:val="20"/>
          <w:szCs w:val="20"/>
        </w:rPr>
        <w:t>managed care organizations (</w:t>
      </w:r>
      <w:r w:rsidRPr="001759CB">
        <w:rPr>
          <w:b w:val="0"/>
          <w:i/>
          <w:sz w:val="20"/>
          <w:szCs w:val="20"/>
        </w:rPr>
        <w:t>MCOs</w:t>
      </w:r>
      <w:r>
        <w:rPr>
          <w:b w:val="0"/>
          <w:i/>
          <w:sz w:val="20"/>
          <w:szCs w:val="20"/>
        </w:rPr>
        <w:t>)</w:t>
      </w:r>
      <w:r w:rsidRPr="001759CB">
        <w:rPr>
          <w:b w:val="0"/>
          <w:i/>
          <w:sz w:val="20"/>
          <w:szCs w:val="20"/>
        </w:rPr>
        <w:t xml:space="preserve"> by name and by number/percent of covered lives, if possible)</w:t>
      </w:r>
      <w:r>
        <w:rPr>
          <w:b w:val="0"/>
          <w:i/>
          <w:sz w:val="20"/>
          <w:szCs w:val="20"/>
        </w:rPr>
        <w:t>.</w:t>
      </w:r>
    </w:p>
    <w:p w14:paraId="0E48832F" w14:textId="59C2E7BC" w:rsidR="00D90C73" w:rsidRPr="001759CB" w:rsidRDefault="00D90C73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21BFE" w14:paraId="4BF6ECBF" w14:textId="77777777" w:rsidTr="001223D3">
        <w:trPr>
          <w:trHeight w:val="2160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 w:themeFill="background2" w:themeFillShade="E6"/>
          </w:tcPr>
          <w:p w14:paraId="19695CB1" w14:textId="1C4D0921" w:rsidR="00AC2D16" w:rsidRPr="00021BFE" w:rsidRDefault="00AC2D16" w:rsidP="00FE2364">
            <w:pPr>
              <w:pStyle w:val="ExhibitHeading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 xml:space="preserve"># </w:t>
            </w:r>
            <w:proofErr w:type="gramStart"/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of</w:t>
            </w:r>
            <w:proofErr w:type="gramEnd"/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 xml:space="preserve"> Medicaid enrollees</w:t>
            </w:r>
            <w:r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D90C73"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84909788"/>
                <w:placeholder>
                  <w:docPart w:val="6086D986ABFE46F99991F2CE37689780"/>
                </w:placeholder>
                <w:showingPlcHdr/>
                <w:text/>
              </w:sdtPr>
              <w:sdtEndPr/>
              <w:sdtContent>
                <w:r w:rsidR="00D90C73" w:rsidRPr="00021BFE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A15B44F" w14:textId="02A89A72" w:rsidR="00AC2D16" w:rsidRPr="00021BFE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population covered by Medicaid</w:t>
            </w:r>
            <w:r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D90C73"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60299058"/>
                <w:placeholder>
                  <w:docPart w:val="1A9272476FCB4E81AD4588F6D10CE86D"/>
                </w:placeholder>
                <w:showingPlcHdr/>
                <w:text/>
              </w:sdtPr>
              <w:sdtEndPr/>
              <w:sdtContent>
                <w:r w:rsidR="00D90C73" w:rsidRPr="00021BFE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DB33BE1" w14:textId="0101E168" w:rsidR="00AC2D16" w:rsidRPr="00021BFE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FFS</w:t>
            </w:r>
            <w:r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D90C73"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74715416"/>
                <w:placeholder>
                  <w:docPart w:val="2AF3DF12D59D47E5BB9FE6B8E2DA29BF"/>
                </w:placeholder>
                <w:showingPlcHdr/>
                <w:text/>
              </w:sdtPr>
              <w:sdtEndPr/>
              <w:sdtContent>
                <w:r w:rsidR="00D90C73" w:rsidRPr="00021BFE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00CDFE8" w14:textId="44166B4A" w:rsidR="00AC2D16" w:rsidRPr="00021BFE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managed care</w:t>
            </w:r>
            <w:r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D90C73"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445075179"/>
                <w:placeholder>
                  <w:docPart w:val="D22355C1CDED406DA299790D986FB053"/>
                </w:placeholder>
                <w:showingPlcHdr/>
                <w:text/>
              </w:sdtPr>
              <w:sdtEndPr/>
              <w:sdtContent>
                <w:r w:rsidR="00D90C73" w:rsidRPr="00021BFE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18F6B7D4" w14:textId="4951BC1B" w:rsidR="00AC2D16" w:rsidRPr="00021BFE" w:rsidRDefault="00AC2D16" w:rsidP="001223D3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21BFE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Names of MCOs</w:t>
            </w:r>
            <w:r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D90C73" w:rsidRPr="00021BFE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914170238"/>
                <w:placeholder>
                  <w:docPart w:val="8F49FE8E76E14381889CC567379BFD06"/>
                </w:placeholder>
                <w:showingPlcHdr/>
                <w:text/>
              </w:sdtPr>
              <w:sdtEndPr/>
              <w:sdtContent>
                <w:r w:rsidR="00D90C73" w:rsidRPr="00021BFE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AE54615" w14:textId="2FDBA6DD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 xml:space="preserve">Identify the rate of </w:t>
      </w:r>
      <w:r w:rsidR="00D2226F">
        <w:t>type 2 diabetes</w:t>
      </w:r>
      <w:r w:rsidRPr="0000729C" w:rsidDel="0000729C">
        <w:t xml:space="preserve"> </w:t>
      </w:r>
      <w:r>
        <w:t>in your state or locality.</w:t>
      </w:r>
    </w:p>
    <w:p w14:paraId="28BE86A5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I</w:t>
      </w:r>
      <w:r w:rsidRPr="0048162C">
        <w:rPr>
          <w:b w:val="0"/>
          <w:i/>
          <w:sz w:val="20"/>
          <w:szCs w:val="20"/>
        </w:rPr>
        <w:t>nclude sub-populations if relevant (e.g., pregnant women, teenagers, etc.)</w:t>
      </w:r>
      <w:r>
        <w:rPr>
          <w:b w:val="0"/>
          <w:i/>
          <w:sz w:val="20"/>
          <w:szCs w:val="20"/>
        </w:rPr>
        <w:t>.</w:t>
      </w:r>
      <w:r w:rsidRPr="0048162C">
        <w:rPr>
          <w:b w:val="0"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21BFE" w14:paraId="2B1D135B" w14:textId="77777777" w:rsidTr="001223D3">
        <w:trPr>
          <w:trHeight w:val="2160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0879682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30403AD0" w14:textId="557A486F" w:rsidR="00AC2D16" w:rsidRPr="00021BFE" w:rsidRDefault="00D90C73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21BF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157C6314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FF1A1A6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3D33DA9" w14:textId="55F2F63D" w:rsidR="00AC2D16" w:rsidRPr="00272C0B" w:rsidRDefault="00AC2D16" w:rsidP="00AC2D16">
      <w:pPr>
        <w:pStyle w:val="ListParagraph"/>
        <w:numPr>
          <w:ilvl w:val="0"/>
          <w:numId w:val="41"/>
        </w:numPr>
        <w:spacing w:after="240" w:line="228" w:lineRule="auto"/>
        <w:ind w:left="360"/>
        <w:rPr>
          <w:b/>
          <w:color w:val="494646" w:themeColor="text2"/>
          <w:spacing w:val="-5"/>
        </w:rPr>
      </w:pPr>
      <w:r w:rsidRPr="00272C0B">
        <w:rPr>
          <w:b/>
          <w:color w:val="494646" w:themeColor="text2"/>
          <w:spacing w:val="-5"/>
        </w:rPr>
        <w:t xml:space="preserve">Describe best practices and/or lessons learned from previous initiatives related to </w:t>
      </w:r>
      <w:r w:rsidR="00D2226F">
        <w:rPr>
          <w:b/>
          <w:color w:val="494646" w:themeColor="text2"/>
          <w:spacing w:val="-5"/>
        </w:rPr>
        <w:t>preventing type 2 diabetes</w:t>
      </w:r>
      <w:r>
        <w:rPr>
          <w:b/>
          <w:color w:val="494646" w:themeColor="text2"/>
          <w:spacing w:val="-5"/>
        </w:rPr>
        <w:t>.</w:t>
      </w:r>
    </w:p>
    <w:p w14:paraId="69F16CDC" w14:textId="77777777" w:rsidR="00AC2D16" w:rsidRPr="00AC2D16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P</w:t>
      </w:r>
      <w:r w:rsidRPr="0048162C">
        <w:rPr>
          <w:b w:val="0"/>
          <w:i/>
          <w:sz w:val="20"/>
          <w:szCs w:val="20"/>
        </w:rPr>
        <w:t>rovide specific examples</w:t>
      </w:r>
      <w:r>
        <w:rPr>
          <w:b w:val="0"/>
          <w:i/>
          <w:sz w:val="20"/>
          <w:szCs w:val="20"/>
        </w:rPr>
        <w:t>.</w:t>
      </w:r>
      <w:r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  <w:t xml:space="preserve"> </w:t>
      </w:r>
      <w:r w:rsidRPr="001759CB">
        <w:rPr>
          <w:b w:val="0"/>
          <w:i/>
          <w:sz w:val="20"/>
          <w:szCs w:val="20"/>
        </w:rPr>
        <w:t>Include partner</w:t>
      </w:r>
      <w:r>
        <w:rPr>
          <w:b w:val="0"/>
          <w:i/>
          <w:sz w:val="20"/>
          <w:szCs w:val="20"/>
        </w:rPr>
        <w:t>s</w:t>
      </w:r>
      <w:r w:rsidRPr="001759CB">
        <w:rPr>
          <w:b w:val="0"/>
          <w:i/>
          <w:sz w:val="20"/>
          <w:szCs w:val="20"/>
        </w:rPr>
        <w:t>/partner</w:t>
      </w:r>
      <w:r>
        <w:rPr>
          <w:b w:val="0"/>
          <w:i/>
          <w:sz w:val="20"/>
          <w:szCs w:val="20"/>
        </w:rPr>
        <w:t xml:space="preserve"> types that were integral to</w:t>
      </w:r>
      <w:r w:rsidRPr="001759CB">
        <w:rPr>
          <w:b w:val="0"/>
          <w:i/>
          <w:sz w:val="20"/>
          <w:szCs w:val="20"/>
        </w:rPr>
        <w:t xml:space="preserve"> success (e.g., MCOs, providers/hospitals, community organizations, etc.)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21BFE" w14:paraId="4AD078F7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9692885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6DEA2669" w14:textId="05491C5F" w:rsidR="00AC2D16" w:rsidRPr="00021BFE" w:rsidRDefault="00D90C73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21BF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BD6815" w14:textId="268D1AC3" w:rsidR="00AC2D16" w:rsidRPr="001223D3" w:rsidRDefault="00AC2D16" w:rsidP="001223D3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192445">
        <w:t xml:space="preserve">Describe current barriers </w:t>
      </w:r>
      <w:r>
        <w:t>and/</w:t>
      </w:r>
      <w:r w:rsidRPr="00192445">
        <w:t xml:space="preserve">or challenges to </w:t>
      </w:r>
      <w:r>
        <w:t xml:space="preserve">initiating or advancing interventions focused on </w:t>
      </w:r>
      <w:r w:rsidR="00D2226F" w:rsidRPr="00D2226F">
        <w:t>preventing type 2 diabetes</w:t>
      </w:r>
      <w:r>
        <w:t>. Consider the following areas:</w:t>
      </w:r>
      <w:r w:rsidR="001223D3" w:rsidRPr="001223D3">
        <w:t xml:space="preserve"> </w:t>
      </w:r>
      <w:r w:rsidRPr="001223D3">
        <w:t>Public and provider awareness</w:t>
      </w:r>
      <w:r w:rsidR="001223D3" w:rsidRPr="001223D3">
        <w:t>, d</w:t>
      </w:r>
      <w:r w:rsidRPr="001223D3">
        <w:t>ata access</w:t>
      </w:r>
      <w:r w:rsidR="001223D3" w:rsidRPr="001223D3">
        <w:t>, and e</w:t>
      </w:r>
      <w:r w:rsidRPr="001223D3">
        <w:t>valuation</w:t>
      </w:r>
      <w:r w:rsidR="001223D3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21BFE" w14:paraId="5CCE3230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2022587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0F4ECAFE" w14:textId="0F58A2C3" w:rsidR="00AC2D16" w:rsidRPr="00021BFE" w:rsidRDefault="00D90C73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21BF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6D6832F4" w14:textId="15EDE4BC" w:rsidR="00AC2D16" w:rsidRPr="00B8180E" w:rsidRDefault="00AC2D16" w:rsidP="00AC2D16">
      <w:pPr>
        <w:pStyle w:val="ExhibitHeading"/>
        <w:numPr>
          <w:ilvl w:val="0"/>
          <w:numId w:val="41"/>
        </w:numPr>
        <w:ind w:left="27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CD5348">
        <w:t xml:space="preserve">Describe </w:t>
      </w:r>
      <w:r>
        <w:t>current</w:t>
      </w:r>
      <w:r w:rsidRPr="00CD5348">
        <w:t xml:space="preserve"> </w:t>
      </w:r>
      <w:r>
        <w:t xml:space="preserve">programs focused on </w:t>
      </w:r>
      <w:r w:rsidR="00D2226F" w:rsidRPr="00D2226F">
        <w:t>preventing type 2 diabetes</w:t>
      </w:r>
      <w:r w:rsidR="00805FFE" w:rsidRPr="00805FFE">
        <w:t xml:space="preserve"> </w:t>
      </w:r>
      <w:r>
        <w:t>in your state or locality. How does CDC’s 6|18 Initiative align with this work?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21BFE" w14:paraId="746DFA1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6773090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51779A79" w14:textId="009B6FDD" w:rsidR="00AC2D16" w:rsidRPr="00021BFE" w:rsidRDefault="00D90C73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21BF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1FE793" w14:textId="1A307B4F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t xml:space="preserve">Which one or more of the 6|18 Initiative interventions related to </w:t>
      </w:r>
      <w:r w:rsidR="00D2226F" w:rsidRPr="00D2226F">
        <w:t>preventing type 2 diabetes</w:t>
      </w:r>
      <w:r>
        <w:t xml:space="preserve"> is most feasible for your state/locality to implement?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21BFE" w14:paraId="2A27619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8637886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7503B443" w14:textId="195A8D11" w:rsidR="00AC2D16" w:rsidRPr="00021BFE" w:rsidRDefault="00D90C73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21BF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43D752B1" w14:textId="77777777" w:rsidR="001223D3" w:rsidRDefault="001223D3" w:rsidP="00AC2D16">
      <w:pPr>
        <w:pStyle w:val="Header"/>
        <w:rPr>
          <w:i/>
        </w:rPr>
      </w:pPr>
    </w:p>
    <w:p w14:paraId="368C27AB" w14:textId="77777777" w:rsidR="00AC2D16" w:rsidRDefault="00AC2D16" w:rsidP="00AC2D16">
      <w:pPr>
        <w:pStyle w:val="Header"/>
      </w:pPr>
      <w:r>
        <w:rPr>
          <w:i/>
        </w:rPr>
        <w:t>After selecting one or more 6|18 interventions to implement, state teams should complete the “</w:t>
      </w:r>
      <w:commentRangeStart w:id="0"/>
      <w:r w:rsidRPr="00C963F4">
        <w:rPr>
          <w:i/>
        </w:rPr>
        <w:t>6|18 Initiative Action Plan</w:t>
      </w:r>
      <w:commentRangeEnd w:id="0"/>
      <w:r>
        <w:rPr>
          <w:rStyle w:val="CommentReference"/>
        </w:rPr>
        <w:commentReference w:id="0"/>
      </w:r>
      <w:r>
        <w:t xml:space="preserve">” </w:t>
      </w:r>
      <w:r w:rsidRPr="00C924FE">
        <w:rPr>
          <w:i/>
        </w:rPr>
        <w:t xml:space="preserve">to develop a </w:t>
      </w:r>
      <w:r>
        <w:rPr>
          <w:i/>
        </w:rPr>
        <w:t xml:space="preserve">work plan for completing </w:t>
      </w:r>
      <w:r w:rsidRPr="00C924FE">
        <w:rPr>
          <w:i/>
        </w:rPr>
        <w:t>6|18</w:t>
      </w:r>
      <w:r>
        <w:rPr>
          <w:i/>
        </w:rPr>
        <w:t>-</w:t>
      </w:r>
      <w:r w:rsidRPr="00C924FE">
        <w:rPr>
          <w:i/>
        </w:rPr>
        <w:t>related activities.</w:t>
      </w:r>
    </w:p>
    <w:p w14:paraId="39DA9D05" w14:textId="77777777" w:rsidR="009D76FF" w:rsidRDefault="009D76FF" w:rsidP="00AC2D16"/>
    <w:tbl>
      <w:tblPr>
        <w:tblStyle w:val="TableGrid"/>
        <w:tblW w:w="10620" w:type="dxa"/>
        <w:tblInd w:w="-37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E55FF8" w14:paraId="697B6EE9" w14:textId="77777777" w:rsidTr="00FC1D08">
        <w:trPr>
          <w:trHeight w:val="2140"/>
        </w:trPr>
        <w:tc>
          <w:tcPr>
            <w:tcW w:w="10620" w:type="dxa"/>
            <w:shd w:val="clear" w:color="auto" w:fill="DADADA" w:themeFill="background2" w:themeFillShade="E6"/>
          </w:tcPr>
          <w:p w14:paraId="12C690C0" w14:textId="77777777"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14:paraId="66ABD79C" w14:textId="77777777"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3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4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3F5AC86C" w14:textId="77777777"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E855A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footnotePr>
        <w:numFmt w:val="chicago"/>
        <w:numStart w:val="2"/>
      </w:footnotePr>
      <w:endnotePr>
        <w:numFmt w:val="decimal"/>
      </w:endnotePr>
      <w:pgSz w:w="12240" w:h="15840" w:code="1"/>
      <w:pgMar w:top="1440" w:right="1296" w:bottom="1296" w:left="1152" w:header="720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mila McLean" w:date="2018-05-07T09:37:00Z" w:initials="JM">
    <w:p w14:paraId="5E736EA5" w14:textId="77777777" w:rsidR="00AC2D16" w:rsidRDefault="00AC2D16" w:rsidP="00AC2D16">
      <w:pPr>
        <w:pStyle w:val="CommentText"/>
      </w:pPr>
      <w:r>
        <w:rPr>
          <w:rStyle w:val="CommentReference"/>
        </w:rPr>
        <w:annotationRef/>
      </w:r>
      <w:r>
        <w:t>Include hyperlink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736E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D062B" w14:textId="77777777" w:rsidR="00257C2B" w:rsidRPr="00EB2975" w:rsidRDefault="00257C2B" w:rsidP="00930EF8">
      <w:pPr>
        <w:pStyle w:val="EndnotesHeader"/>
      </w:pPr>
      <w:r w:rsidRPr="00EB2975">
        <w:t>Endnotes</w:t>
      </w:r>
    </w:p>
  </w:endnote>
  <w:endnote w:type="continuationSeparator" w:id="0">
    <w:p w14:paraId="52B3D1EB" w14:textId="77777777" w:rsidR="00257C2B" w:rsidRDefault="00257C2B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5D6D" w14:textId="77777777" w:rsidR="00FD7DE3" w:rsidRDefault="00FD7DE3">
    <w:pPr>
      <w:pStyle w:val="Footer"/>
    </w:pPr>
  </w:p>
  <w:p w14:paraId="21BD2193" w14:textId="77777777" w:rsidR="00012BD6" w:rsidRDefault="00012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62C9" w14:textId="77777777" w:rsidR="00AF6942" w:rsidRPr="005518B8" w:rsidRDefault="00FD7DE3" w:rsidP="005518B8">
    <w:pPr>
      <w:pStyle w:val="FunderLine"/>
      <w:tabs>
        <w:tab w:val="clear" w:pos="9360"/>
        <w:tab w:val="right" w:pos="10350"/>
        <w:tab w:val="right" w:pos="13500"/>
      </w:tabs>
      <w:ind w:left="-450" w:right="-2142"/>
      <w:rPr>
        <w:b/>
        <w:i w:val="0"/>
        <w:noProof/>
        <w:sz w:val="18"/>
        <w:szCs w:val="18"/>
      </w:rPr>
    </w:pPr>
    <w:r w:rsidRPr="00FD7DE3">
      <w:rPr>
        <w:sz w:val="18"/>
        <w:szCs w:val="18"/>
      </w:rPr>
      <w:t>Advancing adoption of evidence-based prevention strategies</w:t>
    </w:r>
    <w:r w:rsidR="00AF6942" w:rsidRPr="00A66FB7">
      <w:rPr>
        <w:i w:val="0"/>
        <w:sz w:val="18"/>
        <w:szCs w:val="18"/>
      </w:rPr>
      <w:t xml:space="preserve"> |</w:t>
    </w:r>
    <w:r w:rsidR="00AF6942" w:rsidRPr="00A66FB7">
      <w:rPr>
        <w:sz w:val="18"/>
        <w:szCs w:val="18"/>
      </w:rPr>
      <w:t xml:space="preserve"> </w:t>
    </w:r>
    <w:r w:rsidR="00AF6942" w:rsidRPr="00A66FB7">
      <w:rPr>
        <w:i w:val="0"/>
        <w:sz w:val="18"/>
        <w:szCs w:val="18"/>
      </w:rPr>
      <w:t>www.</w:t>
    </w:r>
    <w:r>
      <w:rPr>
        <w:i w:val="0"/>
        <w:sz w:val="18"/>
        <w:szCs w:val="18"/>
      </w:rPr>
      <w:t>618resources.</w:t>
    </w:r>
    <w:r w:rsidR="00AF6942" w:rsidRPr="00A66FB7">
      <w:rPr>
        <w:i w:val="0"/>
        <w:sz w:val="18"/>
        <w:szCs w:val="18"/>
      </w:rPr>
      <w:t>chcs.org</w:t>
    </w:r>
    <w:r>
      <w:rPr>
        <w:b/>
        <w:i w:val="0"/>
        <w:sz w:val="18"/>
        <w:szCs w:val="18"/>
      </w:rPr>
      <w:t xml:space="preserve"> </w:t>
    </w:r>
    <w:r w:rsidR="00AF6942">
      <w:rPr>
        <w:b/>
        <w:i w:val="0"/>
        <w:sz w:val="18"/>
        <w:szCs w:val="18"/>
      </w:rPr>
      <w:tab/>
    </w:r>
    <w:r w:rsidR="00AF6942" w:rsidRPr="00217B9F">
      <w:rPr>
        <w:b/>
        <w:i w:val="0"/>
        <w:sz w:val="18"/>
        <w:szCs w:val="18"/>
      </w:rPr>
      <w:fldChar w:fldCharType="begin"/>
    </w:r>
    <w:r w:rsidR="00AF6942" w:rsidRPr="00217B9F">
      <w:rPr>
        <w:b/>
        <w:i w:val="0"/>
        <w:sz w:val="18"/>
        <w:szCs w:val="18"/>
      </w:rPr>
      <w:instrText xml:space="preserve"> PAGE   \* MERGEFORMAT </w:instrText>
    </w:r>
    <w:r w:rsidR="00AF6942" w:rsidRPr="00217B9F">
      <w:rPr>
        <w:b/>
        <w:i w:val="0"/>
        <w:sz w:val="18"/>
        <w:szCs w:val="18"/>
      </w:rPr>
      <w:fldChar w:fldCharType="separate"/>
    </w:r>
    <w:r w:rsidR="002C3411">
      <w:rPr>
        <w:b/>
        <w:i w:val="0"/>
        <w:noProof/>
        <w:sz w:val="18"/>
        <w:szCs w:val="18"/>
      </w:rPr>
      <w:t>2</w:t>
    </w:r>
    <w:r w:rsidR="00AF6942" w:rsidRPr="00217B9F">
      <w:rPr>
        <w:b/>
        <w:i w:val="0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CF75" w14:textId="77777777" w:rsidR="00E855A0" w:rsidRDefault="00E855A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22"/>
      </w:rPr>
    </w:pPr>
  </w:p>
  <w:p w14:paraId="4BBA841C" w14:textId="77777777" w:rsidR="00FD7DE3" w:rsidRPr="00B4329E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19"/>
        <w:szCs w:val="20"/>
      </w:rPr>
    </w:pPr>
    <w:r w:rsidRPr="00B4329E">
      <w:rPr>
        <w:sz w:val="20"/>
        <w:szCs w:val="20"/>
      </w:rPr>
      <w:br w:type="page"/>
    </w:r>
    <w:r w:rsidRPr="00B4329E">
      <w:rPr>
        <w:b/>
        <w:sz w:val="19"/>
        <w:szCs w:val="20"/>
      </w:rPr>
      <w:t xml:space="preserve">This resource was developed by the Center for Health Care Strategies through support from the Robert Wood Johnson Foundation. </w:t>
    </w:r>
  </w:p>
  <w:p w14:paraId="4D6B0063" w14:textId="77777777" w:rsidR="00F6775B" w:rsidRPr="00CD6490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i w:val="0"/>
        <w:noProof/>
        <w:sz w:val="16"/>
        <w:szCs w:val="16"/>
      </w:rPr>
    </w:pPr>
    <w:r w:rsidRPr="00173C31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99292" w14:textId="77777777" w:rsidR="00257C2B" w:rsidRPr="00F32798" w:rsidRDefault="00257C2B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336BA283" w14:textId="77777777" w:rsidR="00257C2B" w:rsidRDefault="00257C2B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18B" w14:textId="77777777" w:rsidR="00AF6942" w:rsidRDefault="00AF6942">
    <w:pPr>
      <w:pStyle w:val="Header"/>
    </w:pPr>
  </w:p>
  <w:p w14:paraId="6966AB43" w14:textId="77777777" w:rsidR="00AF6942" w:rsidRDefault="00AF6942"/>
  <w:p w14:paraId="22C52B45" w14:textId="77777777" w:rsidR="00AF6942" w:rsidRDefault="00AF6942"/>
  <w:p w14:paraId="0119A833" w14:textId="77777777" w:rsidR="00AF6942" w:rsidRDefault="00AF6942"/>
  <w:p w14:paraId="50564D7F" w14:textId="77777777" w:rsidR="00AF6942" w:rsidRDefault="00AF6942"/>
  <w:p w14:paraId="19E7D7FC" w14:textId="77777777" w:rsidR="00AF6942" w:rsidRDefault="00AF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4DBF" w14:textId="64B57B17" w:rsidR="00616FDC" w:rsidRDefault="002C3411" w:rsidP="00616FDC">
    <w:pPr>
      <w:pStyle w:val="Header"/>
      <w:tabs>
        <w:tab w:val="clear" w:pos="9360"/>
        <w:tab w:val="right" w:pos="9630"/>
      </w:tabs>
      <w:ind w:left="-45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223D3" w:rsidRPr="001223D3">
          <w:rPr>
            <w:b/>
            <w:color w:val="494646" w:themeColor="text2"/>
            <w:sz w:val="18"/>
            <w:szCs w:val="18"/>
          </w:rPr>
          <w:t xml:space="preserve">Planning Worksheet for CDC’s 6|18 Initiative: </w:t>
        </w:r>
        <w:r w:rsidR="00D2226F">
          <w:rPr>
            <w:b/>
            <w:color w:val="494646" w:themeColor="text2"/>
            <w:sz w:val="18"/>
            <w:szCs w:val="18"/>
          </w:rPr>
          <w:t>Prevent Type 2 Diabetes</w:t>
        </w:r>
      </w:sdtContent>
    </w:sdt>
  </w:p>
  <w:p w14:paraId="12FE93CC" w14:textId="77777777" w:rsidR="00012BD6" w:rsidRDefault="00616FDC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-1440" w:hanging="360"/>
      </w:pPr>
    </w:lvl>
    <w:lvl w:ilvl="1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ila McLean">
    <w15:presenceInfo w15:providerId="AD" w15:userId="S-1-5-21-416751792-971454018-1221738049-7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AC2D16"/>
    <w:rsid w:val="00003E0D"/>
    <w:rsid w:val="0000459E"/>
    <w:rsid w:val="0000583D"/>
    <w:rsid w:val="00012BD6"/>
    <w:rsid w:val="00014B53"/>
    <w:rsid w:val="00016441"/>
    <w:rsid w:val="00017347"/>
    <w:rsid w:val="00021122"/>
    <w:rsid w:val="00021BFE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A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5FD"/>
    <w:rsid w:val="000F1AE3"/>
    <w:rsid w:val="00115FA9"/>
    <w:rsid w:val="00117ACB"/>
    <w:rsid w:val="00117C4A"/>
    <w:rsid w:val="001223D3"/>
    <w:rsid w:val="001256AC"/>
    <w:rsid w:val="00127663"/>
    <w:rsid w:val="001319D0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3BA9"/>
    <w:rsid w:val="001B42C2"/>
    <w:rsid w:val="001B4AA3"/>
    <w:rsid w:val="001B5128"/>
    <w:rsid w:val="001B51C0"/>
    <w:rsid w:val="001C2A86"/>
    <w:rsid w:val="001C3354"/>
    <w:rsid w:val="001C3C0E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4BA3"/>
    <w:rsid w:val="00226A18"/>
    <w:rsid w:val="00231CA6"/>
    <w:rsid w:val="00242D61"/>
    <w:rsid w:val="00247A0C"/>
    <w:rsid w:val="00247C6E"/>
    <w:rsid w:val="002538F6"/>
    <w:rsid w:val="00254439"/>
    <w:rsid w:val="00257C2B"/>
    <w:rsid w:val="00261341"/>
    <w:rsid w:val="0026437F"/>
    <w:rsid w:val="00270BE1"/>
    <w:rsid w:val="00271EDF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4993"/>
    <w:rsid w:val="0029603F"/>
    <w:rsid w:val="00296316"/>
    <w:rsid w:val="002A3D09"/>
    <w:rsid w:val="002A5DDB"/>
    <w:rsid w:val="002A7924"/>
    <w:rsid w:val="002B331C"/>
    <w:rsid w:val="002C0FDD"/>
    <w:rsid w:val="002C3411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EE8"/>
    <w:rsid w:val="00351CB9"/>
    <w:rsid w:val="00355671"/>
    <w:rsid w:val="003568A6"/>
    <w:rsid w:val="00365EAC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71D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3D34"/>
    <w:rsid w:val="00704A91"/>
    <w:rsid w:val="00705ACB"/>
    <w:rsid w:val="00707719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05FFE"/>
    <w:rsid w:val="00817C66"/>
    <w:rsid w:val="00820285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064B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5B6B"/>
    <w:rsid w:val="00AB6117"/>
    <w:rsid w:val="00AC0E76"/>
    <w:rsid w:val="00AC2D16"/>
    <w:rsid w:val="00AC35C9"/>
    <w:rsid w:val="00AC3EFD"/>
    <w:rsid w:val="00AC4DCE"/>
    <w:rsid w:val="00AC5E5B"/>
    <w:rsid w:val="00AC7568"/>
    <w:rsid w:val="00AD0253"/>
    <w:rsid w:val="00AD0964"/>
    <w:rsid w:val="00AD0EF1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2226F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0C73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78A1"/>
    <w:rsid w:val="00E01206"/>
    <w:rsid w:val="00E036F8"/>
    <w:rsid w:val="00E078D0"/>
    <w:rsid w:val="00E07FC9"/>
    <w:rsid w:val="00E1099A"/>
    <w:rsid w:val="00E138E4"/>
    <w:rsid w:val="00E14C3F"/>
    <w:rsid w:val="00E152BD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76F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7690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1D08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53566B"/>
  <w15:docId w15:val="{ADD1A2E4-B13E-425F-85ED-7DC4AC9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locked="0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locked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locked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locked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locked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locked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locked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locked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locked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locked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locked/>
    <w:rsid w:val="00465D7C"/>
    <w:pPr>
      <w:spacing w:after="0"/>
    </w:pPr>
  </w:style>
  <w:style w:type="paragraph" w:customStyle="1" w:styleId="Masthead">
    <w:name w:val="Masthead"/>
    <w:basedOn w:val="NoSpacing"/>
    <w:locked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locked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locked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qFormat/>
    <w:locked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locked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locked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locked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lock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lock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locked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locked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locked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locked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locked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locked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lock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lock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lock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locked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locked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locked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locked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locked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locked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locked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locked/>
    <w:rsid w:val="00DE1737"/>
  </w:style>
  <w:style w:type="table" w:customStyle="1" w:styleId="CHCSTable">
    <w:name w:val="CHCS Table"/>
    <w:basedOn w:val="GridTable4-Accent61"/>
    <w:uiPriority w:val="99"/>
    <w:locked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locked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ocked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locked/>
    <w:rsid w:val="009E29DC"/>
  </w:style>
  <w:style w:type="paragraph" w:styleId="Caption">
    <w:name w:val="caption"/>
    <w:basedOn w:val="Normal"/>
    <w:next w:val="Normal"/>
    <w:uiPriority w:val="35"/>
    <w:unhideWhenUsed/>
    <w:lock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locked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locked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locked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locked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locked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locked/>
    <w:rsid w:val="00636D98"/>
  </w:style>
  <w:style w:type="character" w:styleId="PlaceholderText">
    <w:name w:val="Placeholder Text"/>
    <w:basedOn w:val="DefaultParagraphFont"/>
    <w:uiPriority w:val="99"/>
    <w:semiHidden/>
    <w:locked/>
    <w:rsid w:val="0061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hcs.org/project/advancing-public-commercial-payers-implementation-cdcs-618-initiativ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astho.org/Form/618-Too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618resources.chcs.org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032E-C843-4AE2-B02D-47B265AEB1C0}"/>
      </w:docPartPr>
      <w:docPartBody>
        <w:p w:rsidR="00472C00" w:rsidRDefault="007B3E9A">
          <w:r w:rsidRPr="006F6162">
            <w:rPr>
              <w:rStyle w:val="PlaceholderText"/>
            </w:rPr>
            <w:t>Click here to enter text.</w:t>
          </w:r>
        </w:p>
      </w:docPartBody>
    </w:docPart>
    <w:docPart>
      <w:docPartPr>
        <w:name w:val="6086D986ABFE46F99991F2CE3768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CE27-1E05-4CFC-BF97-92976A1D5318}"/>
      </w:docPartPr>
      <w:docPartBody>
        <w:p w:rsidR="00472C00" w:rsidRDefault="007B3E9A" w:rsidP="007B3E9A">
          <w:pPr>
            <w:pStyle w:val="6086D986ABFE46F99991F2CE37689780"/>
          </w:pPr>
          <w:r w:rsidRPr="00D90C73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1A9272476FCB4E81AD4588F6D10C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AAF0-BCFC-49E3-A22A-A7E4A0722889}"/>
      </w:docPartPr>
      <w:docPartBody>
        <w:p w:rsidR="00472C00" w:rsidRDefault="007B3E9A" w:rsidP="007B3E9A">
          <w:pPr>
            <w:pStyle w:val="1A9272476FCB4E81AD4588F6D10CE86D"/>
          </w:pPr>
          <w:r w:rsidRPr="00D90C73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2AF3DF12D59D47E5BB9FE6B8E2DA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D767-EAC7-4B68-A141-5D4FB8401E4E}"/>
      </w:docPartPr>
      <w:docPartBody>
        <w:p w:rsidR="00472C00" w:rsidRDefault="007B3E9A" w:rsidP="007B3E9A">
          <w:pPr>
            <w:pStyle w:val="2AF3DF12D59D47E5BB9FE6B8E2DA29BF"/>
          </w:pPr>
          <w:r w:rsidRPr="00D90C73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D22355C1CDED406DA299790D986F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25AF-3DF4-4180-A575-87557DB4A605}"/>
      </w:docPartPr>
      <w:docPartBody>
        <w:p w:rsidR="00472C00" w:rsidRDefault="007B3E9A" w:rsidP="007B3E9A">
          <w:pPr>
            <w:pStyle w:val="D22355C1CDED406DA299790D986FB053"/>
          </w:pPr>
          <w:r w:rsidRPr="00D90C73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8F49FE8E76E14381889CC567379B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6783-9D75-40EC-8C1E-EED9D06707C7}"/>
      </w:docPartPr>
      <w:docPartBody>
        <w:p w:rsidR="00472C00" w:rsidRDefault="007B3E9A" w:rsidP="007B3E9A">
          <w:pPr>
            <w:pStyle w:val="8F49FE8E76E14381889CC567379BFD06"/>
          </w:pPr>
          <w:r w:rsidRPr="00D90C73">
            <w:rPr>
              <w:rStyle w:val="PlaceholderText"/>
              <w:b w:val="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9A"/>
    <w:rsid w:val="00472C00"/>
    <w:rsid w:val="007B3E9A"/>
    <w:rsid w:val="00C279FA"/>
    <w:rsid w:val="00C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E9A"/>
    <w:rPr>
      <w:color w:val="808080"/>
    </w:rPr>
  </w:style>
  <w:style w:type="paragraph" w:customStyle="1" w:styleId="ECBADD26036B4324B038E4F33E8F8034">
    <w:name w:val="ECBADD26036B4324B038E4F33E8F8034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ECBADD26036B4324B038E4F33E8F80341">
    <w:name w:val="ECBADD26036B4324B038E4F33E8F80341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6086D986ABFE46F99991F2CE37689780">
    <w:name w:val="6086D986ABFE46F99991F2CE37689780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1A9272476FCB4E81AD4588F6D10CE86D">
    <w:name w:val="1A9272476FCB4E81AD4588F6D10CE86D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2AF3DF12D59D47E5BB9FE6B8E2DA29BF">
    <w:name w:val="2AF3DF12D59D47E5BB9FE6B8E2DA29BF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D22355C1CDED406DA299790D986FB053">
    <w:name w:val="D22355C1CDED406DA299790D986FB053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  <w:style w:type="paragraph" w:customStyle="1" w:styleId="8F49FE8E76E14381889CC567379BFD06">
    <w:name w:val="8F49FE8E76E14381889CC567379BFD06"/>
    <w:rsid w:val="007B3E9A"/>
    <w:pPr>
      <w:spacing w:before="200" w:after="80" w:line="228" w:lineRule="auto"/>
    </w:pPr>
    <w:rPr>
      <w:rFonts w:eastAsiaTheme="minorHAnsi"/>
      <w:b/>
      <w:color w:val="44546A" w:themeColor="text2"/>
      <w:spacing w:val="-5"/>
      <w:kern w:val="21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AA1F-9386-4C79-AA68-FB680DC7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(portrait).dotx</Template>
  <TotalTime>11</TotalTime>
  <Pages>2</Pages>
  <Words>521</Words>
  <Characters>3283</Characters>
  <Application>Microsoft Office Word</Application>
  <DocSecurity>0</DocSecurity>
  <Lines>121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 for CDC’s 6|18 Initiative: Prevent Type 2 Diabetes</vt:lpstr>
    </vt:vector>
  </TitlesOfParts>
  <Company>Center for Health Care Strategies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 for CDC’s 6|18 Initiative: Prevent Type 2 Diabetes</dc:title>
  <dc:subject/>
  <dc:creator>Michael Canonico</dc:creator>
  <cp:keywords/>
  <dc:description/>
  <cp:lastModifiedBy>Michael Canonico</cp:lastModifiedBy>
  <cp:revision>7</cp:revision>
  <cp:lastPrinted>2018-04-06T15:50:00Z</cp:lastPrinted>
  <dcterms:created xsi:type="dcterms:W3CDTF">2018-05-22T17:44:00Z</dcterms:created>
  <dcterms:modified xsi:type="dcterms:W3CDTF">2018-06-01T14:39:00Z</dcterms:modified>
</cp:coreProperties>
</file>